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east-pilbara-profile"/>
    <w:p>
      <w:pPr>
        <w:pStyle w:val="Heading1"/>
      </w:pPr>
      <w:r>
        <w:t xml:space="preserve">East Pilbara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372,296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10,401          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Newman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7,233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East Pilbara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$75,320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$36,805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5,611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34,994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17,190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1,252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1176 - Marble Bar Storm in Western Australia (23 January 2025)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1175 - Storms and Associated Flooding in the Pilbara and Midwest-Gascoyne Regions (10 December -17 December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1123 - Tropical Low and Associated Flooding in the Shire of East Pilbara (4-11 March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1059 - Tropical Cyclone Ilsa (13 April 2023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2025-02-12T02:38:50Z</dcterms:created>
  <dcterms:modified xsi:type="dcterms:W3CDTF">2025-02-12T02:38:50Z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